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</w:t>
      </w:r>
      <w:r w:rsidR="00D84F2E">
        <w:rPr>
          <w:rFonts w:ascii="Arial" w:hAnsi="Arial" w:cs="Arial"/>
          <w:sz w:val="16"/>
        </w:rPr>
        <w:t>3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233198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195D7B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</w:tcPr>
          <w:p w:rsidR="005A6D5B" w:rsidRDefault="00D84F2E" w:rsidP="00D83836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VARIED</w:t>
            </w:r>
            <w:r w:rsidR="005A6D5B" w:rsidRPr="005A6D5B">
              <w:rPr>
                <w:rFonts w:ascii="Arial" w:hAnsi="Arial" w:cs="Arial"/>
                <w:sz w:val="32"/>
              </w:rPr>
              <w:t xml:space="preserve"> RESTRAINING ORDER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195D7B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3E235F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352B0" w:rsidRDefault="00257D11" w:rsidP="005A6D5B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89487B">
              <w:rPr>
                <w:rFonts w:ascii="Arial" w:hAnsi="Arial" w:cs="Arial"/>
                <w:sz w:val="20"/>
              </w:rPr>
              <w:t>99</w:t>
            </w:r>
            <w:r w:rsidR="005A6D5B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2205" w:type="dxa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C203E5" w:rsidRPr="00724D0B" w:rsidTr="0084143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C203E5" w:rsidRPr="00724D0B" w:rsidRDefault="00C203E5" w:rsidP="0084143F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24D0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This document must be served on the defendant personally.</w:t>
            </w: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A56D02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195D7B">
              <w:rPr>
                <w:rFonts w:ascii="Arial" w:hAnsi="Arial" w:cs="Arial"/>
                <w:sz w:val="20"/>
              </w:rPr>
            </w:r>
            <w:r w:rsidR="00195D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A56D0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56D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56D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A56D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A56D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56D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56D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A56D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A56D02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A56D02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A56D02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A56D02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A56D02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A56D02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A56D02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A56D02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EA0075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F71F5" w:rsidRPr="004201E6" w:rsidTr="00EB2A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A56D02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A56D02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71F5" w:rsidRPr="00B70E4D" w:rsidTr="00EB2A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1F5" w:rsidRPr="00FE691E" w:rsidRDefault="00EA0075" w:rsidP="00622BBC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EF71F5" w:rsidRPr="00EF71F5">
              <w:rPr>
                <w:rFonts w:ascii="Arial" w:hAnsi="Arial" w:cs="Arial"/>
                <w:i/>
                <w:sz w:val="14"/>
                <w:szCs w:val="14"/>
              </w:rPr>
              <w:t>ant’s referenc</w:t>
            </w:r>
            <w:r w:rsidR="00311A0F">
              <w:rPr>
                <w:rFonts w:ascii="Arial" w:hAnsi="Arial" w:cs="Arial"/>
                <w:i/>
                <w:sz w:val="14"/>
                <w:szCs w:val="14"/>
              </w:rPr>
              <w:t>e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A56D02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A56D02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A56D0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A56D0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A56D0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A56D0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A56D0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EA0075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115BC" w:rsidRPr="004201E6" w:rsidTr="00E515F3">
        <w:trPr>
          <w:trHeight w:val="3402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115BC" w:rsidRDefault="004E0F95" w:rsidP="0006184B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06184B">
              <w:rPr>
                <w:rFonts w:ascii="Arial" w:hAnsi="Arial" w:cs="Arial"/>
                <w:b/>
                <w:spacing w:val="-2"/>
                <w:sz w:val="22"/>
                <w:lang w:val="en-US"/>
              </w:rPr>
              <w:t>Date of variation of order</w:t>
            </w:r>
            <w:r w:rsidR="002115BC" w:rsidRPr="0006184B">
              <w:rPr>
                <w:rFonts w:ascii="Arial" w:hAnsi="Arial" w:cs="Arial"/>
                <w:b/>
                <w:spacing w:val="-2"/>
                <w:sz w:val="22"/>
                <w:lang w:val="en-US"/>
              </w:rPr>
              <w:t>:</w:t>
            </w:r>
            <w:r w:rsidRPr="0006184B">
              <w:rPr>
                <w:rFonts w:ascii="Arial" w:hAnsi="Arial" w:cs="Arial"/>
                <w:b/>
                <w:spacing w:val="-2"/>
                <w:sz w:val="22"/>
                <w:lang w:val="en-US"/>
              </w:rPr>
              <w:t xml:space="preserve"> </w:t>
            </w:r>
            <w:r w:rsidR="00A56D02" w:rsidRPr="00622BBC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2115BC" w:rsidRPr="00622BB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A56D02" w:rsidRPr="00622BBC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A56D02" w:rsidRPr="00622BBC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2115BC" w:rsidRPr="00622BBC">
              <w:rPr>
                <w:rFonts w:ascii="Arial" w:hAnsi="Arial" w:cs="Arial"/>
                <w:spacing w:val="-2"/>
                <w:sz w:val="20"/>
                <w:lang w:val="en-US"/>
              </w:rPr>
              <w:t> </w:t>
            </w:r>
            <w:r w:rsidR="002115BC" w:rsidRPr="00622BBC">
              <w:rPr>
                <w:rFonts w:ascii="Arial" w:hAnsi="Arial" w:cs="Arial"/>
                <w:spacing w:val="-2"/>
                <w:sz w:val="20"/>
                <w:lang w:val="en-US"/>
              </w:rPr>
              <w:t> </w:t>
            </w:r>
            <w:r w:rsidR="002115BC" w:rsidRPr="00622BBC">
              <w:rPr>
                <w:rFonts w:ascii="Arial" w:hAnsi="Arial" w:cs="Arial"/>
                <w:spacing w:val="-2"/>
                <w:sz w:val="20"/>
                <w:lang w:val="en-US"/>
              </w:rPr>
              <w:t> </w:t>
            </w:r>
            <w:r w:rsidR="002115BC" w:rsidRPr="00622BBC">
              <w:rPr>
                <w:rFonts w:ascii="Arial" w:hAnsi="Arial" w:cs="Arial"/>
                <w:spacing w:val="-2"/>
                <w:sz w:val="20"/>
                <w:lang w:val="en-US"/>
              </w:rPr>
              <w:t> </w:t>
            </w:r>
            <w:r w:rsidR="002115BC" w:rsidRPr="00622BBC">
              <w:rPr>
                <w:rFonts w:ascii="Arial" w:hAnsi="Arial" w:cs="Arial"/>
                <w:spacing w:val="-2"/>
                <w:sz w:val="20"/>
                <w:lang w:val="en-US"/>
              </w:rPr>
              <w:t> </w:t>
            </w:r>
            <w:r w:rsidR="00A56D02" w:rsidRPr="00622BBC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2"/>
          </w:p>
          <w:p w:rsidR="0006184B" w:rsidRPr="0006184B" w:rsidRDefault="004E0F95" w:rsidP="0006184B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06184B">
              <w:rPr>
                <w:rFonts w:ascii="Arial" w:hAnsi="Arial" w:cs="Arial"/>
                <w:b/>
                <w:spacing w:val="-2"/>
                <w:sz w:val="22"/>
                <w:lang w:val="en-US"/>
              </w:rPr>
              <w:t xml:space="preserve">Terms of varied order: </w:t>
            </w:r>
          </w:p>
          <w:p w:rsidR="002318D3" w:rsidRPr="00B84943" w:rsidRDefault="00A56D02" w:rsidP="0006184B">
            <w:pPr>
              <w:tabs>
                <w:tab w:val="left" w:pos="-1134"/>
                <w:tab w:val="left" w:pos="426"/>
              </w:tabs>
              <w:suppressAutoHyphens/>
              <w:spacing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622BBC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="004E0F95" w:rsidRPr="00622BB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Pr="00622BBC">
              <w:rPr>
                <w:rFonts w:ascii="Arial" w:hAnsi="Arial" w:cs="Arial"/>
                <w:spacing w:val="-2"/>
                <w:sz w:val="20"/>
                <w:lang w:val="en-US"/>
              </w:rPr>
            </w:r>
            <w:r w:rsidRPr="00622BBC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4E0F95" w:rsidRPr="00622BB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4E0F95" w:rsidRPr="00622BB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4E0F95" w:rsidRPr="00622BB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4E0F95" w:rsidRPr="00622BB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4E0F95" w:rsidRPr="00622BB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Pr="00622BBC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3"/>
          </w:p>
        </w:tc>
      </w:tr>
      <w:tr w:rsidR="00EA0075" w:rsidRPr="004201E6" w:rsidTr="00EA0075">
        <w:trPr>
          <w:trHeight w:val="357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0075" w:rsidRPr="0006184B" w:rsidRDefault="00EA0075" w:rsidP="00EA0075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195D7B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195D7B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 The defendant was present in Court when the order was varied.</w:t>
            </w:r>
          </w:p>
        </w:tc>
      </w:tr>
      <w:tr w:rsidR="004E0F95" w:rsidRPr="004201E6" w:rsidTr="00EA0075">
        <w:trPr>
          <w:trHeight w:val="312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0F95" w:rsidRPr="0006184B" w:rsidRDefault="002115BC" w:rsidP="00162FE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630F61">
              <w:rPr>
                <w:rFonts w:ascii="Arial" w:hAnsi="Arial"/>
                <w:sz w:val="22"/>
              </w:rPr>
              <w:t xml:space="preserve"> </w:t>
            </w:r>
            <w:r w:rsidR="004E0F95" w:rsidRPr="0006184B">
              <w:rPr>
                <w:rFonts w:ascii="Arial" w:hAnsi="Arial" w:cs="Arial"/>
                <w:sz w:val="20"/>
              </w:rPr>
              <w:tab/>
            </w:r>
            <w:r w:rsidR="004E0F95" w:rsidRPr="0006184B">
              <w:rPr>
                <w:rFonts w:ascii="Arial" w:hAnsi="Arial" w:cs="Arial"/>
                <w:sz w:val="20"/>
              </w:rPr>
              <w:tab/>
            </w:r>
            <w:r w:rsidR="004E0F95" w:rsidRPr="0006184B">
              <w:rPr>
                <w:rFonts w:ascii="Arial" w:hAnsi="Arial" w:cs="Arial"/>
                <w:sz w:val="20"/>
              </w:rPr>
              <w:tab/>
            </w:r>
          </w:p>
          <w:p w:rsidR="004E0F95" w:rsidRPr="00B774F3" w:rsidRDefault="004E0F95" w:rsidP="0006184B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354C00">
        <w:trPr>
          <w:trHeight w:val="504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FEC" w:rsidRDefault="005A1E9A" w:rsidP="0006184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A1E9A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23319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233198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3977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62FEC" w:rsidRPr="00233198" w:rsidRDefault="00162FEC" w:rsidP="0006184B">
            <w:pPr>
              <w:numPr>
                <w:ilvl w:val="0"/>
                <w:numId w:val="11"/>
              </w:numPr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33198">
              <w:rPr>
                <w:rFonts w:ascii="Arial" w:hAnsi="Arial" w:cs="Arial"/>
                <w:sz w:val="20"/>
                <w:szCs w:val="22"/>
              </w:rPr>
              <w:t>Non-compliance with a served order renders you liable to a term of imprisonment not exceeding 2 years.</w:t>
            </w:r>
          </w:p>
          <w:p w:rsidR="00162FEC" w:rsidRPr="00233198" w:rsidRDefault="00162FEC" w:rsidP="0006184B">
            <w:pPr>
              <w:numPr>
                <w:ilvl w:val="0"/>
                <w:numId w:val="11"/>
              </w:numPr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33198">
              <w:rPr>
                <w:rFonts w:ascii="Arial" w:hAnsi="Arial" w:cs="Arial"/>
                <w:sz w:val="20"/>
                <w:szCs w:val="22"/>
              </w:rPr>
              <w:t xml:space="preserve">Upon registration, this order is also enforceable in other </w:t>
            </w:r>
            <w:r w:rsidR="00EB27E8">
              <w:rPr>
                <w:rFonts w:ascii="Arial" w:hAnsi="Arial" w:cs="Arial"/>
                <w:sz w:val="20"/>
                <w:szCs w:val="22"/>
              </w:rPr>
              <w:t xml:space="preserve">Australian </w:t>
            </w:r>
            <w:r w:rsidRPr="00233198">
              <w:rPr>
                <w:rFonts w:ascii="Arial" w:hAnsi="Arial" w:cs="Arial"/>
                <w:sz w:val="20"/>
                <w:szCs w:val="22"/>
              </w:rPr>
              <w:t>States and Territories.</w:t>
            </w:r>
          </w:p>
          <w:p w:rsidR="005A1E9A" w:rsidRPr="002E12A8" w:rsidRDefault="00162FEC" w:rsidP="0006184B">
            <w:pPr>
              <w:numPr>
                <w:ilvl w:val="0"/>
                <w:numId w:val="11"/>
              </w:numPr>
              <w:spacing w:after="60"/>
              <w:ind w:left="284" w:hanging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33198">
              <w:rPr>
                <w:rFonts w:ascii="Arial" w:hAnsi="Arial" w:cs="Arial"/>
                <w:sz w:val="20"/>
                <w:szCs w:val="22"/>
              </w:rPr>
              <w:t>A copy of any evidence that was relied on to vary the order may be obtained from the Registry.</w:t>
            </w:r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6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7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28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29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0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C203E5" w:rsidRDefault="000E54C3" w:rsidP="00C203E5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31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32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AE2755" w:rsidRPr="001027FE" w:rsidRDefault="00C203E5" w:rsidP="00C203E5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C203E5">
              <w:rPr>
                <w:rFonts w:ascii="Arial" w:hAnsi="Arial" w:cs="Arial"/>
                <w:sz w:val="20"/>
              </w:rPr>
              <w:t>I certify that I served the attached document upon the defendant personally.</w:t>
            </w:r>
          </w:p>
        </w:tc>
      </w:tr>
      <w:tr w:rsidR="000E54C3" w:rsidRPr="004201E6" w:rsidTr="00EA0075">
        <w:trPr>
          <w:trHeight w:val="312"/>
        </w:trPr>
        <w:tc>
          <w:tcPr>
            <w:tcW w:w="11023" w:type="dxa"/>
            <w:tcBorders>
              <w:bottom w:val="single" w:sz="18" w:space="0" w:color="auto"/>
            </w:tcBorders>
            <w:vAlign w:val="center"/>
          </w:tcPr>
          <w:p w:rsidR="000E54C3" w:rsidRPr="001027FE" w:rsidRDefault="000E54C3" w:rsidP="0006184B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1" w:name="Text33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2" w:name="Text34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3" w:name="Text35"/>
            <w:r w:rsidR="00A56D02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6D02">
              <w:rPr>
                <w:rFonts w:ascii="Arial" w:hAnsi="Arial" w:cs="Arial"/>
                <w:sz w:val="20"/>
              </w:rPr>
            </w:r>
            <w:r w:rsidR="00A56D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56D02"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795842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EC" w:rsidRDefault="00162FEC">
      <w:r>
        <w:separator/>
      </w:r>
    </w:p>
  </w:endnote>
  <w:endnote w:type="continuationSeparator" w:id="0">
    <w:p w:rsidR="00162FEC" w:rsidRDefault="0016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7B" w:rsidRPr="00195D7B" w:rsidRDefault="00195D7B" w:rsidP="00195D7B">
    <w:pPr>
      <w:pStyle w:val="Footer"/>
    </w:pPr>
    <w:r>
      <w:rPr>
        <w:sz w:val="12"/>
        <w:szCs w:val="12"/>
      </w:rPr>
      <w:t>Gov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5F" w:rsidRPr="00195D7B" w:rsidRDefault="00195D7B" w:rsidP="00195D7B">
    <w:pPr>
      <w:pStyle w:val="Footer"/>
    </w:pPr>
    <w:r>
      <w:rPr>
        <w:sz w:val="12"/>
        <w:szCs w:val="12"/>
      </w:rPr>
      <w:t>Gov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EC" w:rsidRDefault="00162FEC">
      <w:r>
        <w:separator/>
      </w:r>
    </w:p>
  </w:footnote>
  <w:footnote w:type="continuationSeparator" w:id="0">
    <w:p w:rsidR="00162FEC" w:rsidRDefault="0016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EC" w:rsidRDefault="00A56D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2F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2FEC" w:rsidRDefault="00162F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EC" w:rsidRPr="001F6478" w:rsidRDefault="00A56D02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162FEC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195D7B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162FEC" w:rsidRDefault="00162FEC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0573"/>
    <w:multiLevelType w:val="hybridMultilevel"/>
    <w:tmpl w:val="E8988E42"/>
    <w:lvl w:ilvl="0" w:tplc="9DAAF482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736D"/>
    <w:multiLevelType w:val="hybridMultilevel"/>
    <w:tmpl w:val="FD0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6184B"/>
    <w:rsid w:val="000735D0"/>
    <w:rsid w:val="0008054B"/>
    <w:rsid w:val="000876AA"/>
    <w:rsid w:val="00093FF6"/>
    <w:rsid w:val="000972F7"/>
    <w:rsid w:val="000A4223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10A4E"/>
    <w:rsid w:val="001153B2"/>
    <w:rsid w:val="00116AFC"/>
    <w:rsid w:val="001228E9"/>
    <w:rsid w:val="0012355B"/>
    <w:rsid w:val="00130856"/>
    <w:rsid w:val="00134772"/>
    <w:rsid w:val="00135D38"/>
    <w:rsid w:val="00137837"/>
    <w:rsid w:val="0015398D"/>
    <w:rsid w:val="00154F5C"/>
    <w:rsid w:val="00162AA0"/>
    <w:rsid w:val="00162FEC"/>
    <w:rsid w:val="00174C37"/>
    <w:rsid w:val="00182D22"/>
    <w:rsid w:val="00194A57"/>
    <w:rsid w:val="00195D7B"/>
    <w:rsid w:val="001B3516"/>
    <w:rsid w:val="001B3CFC"/>
    <w:rsid w:val="001B5B47"/>
    <w:rsid w:val="001B5FE3"/>
    <w:rsid w:val="001C39B8"/>
    <w:rsid w:val="001C3DA2"/>
    <w:rsid w:val="001C4123"/>
    <w:rsid w:val="001C7016"/>
    <w:rsid w:val="001F20DF"/>
    <w:rsid w:val="001F2C08"/>
    <w:rsid w:val="001F6478"/>
    <w:rsid w:val="002115BC"/>
    <w:rsid w:val="002318D3"/>
    <w:rsid w:val="00233198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1EA2"/>
    <w:rsid w:val="002935A9"/>
    <w:rsid w:val="002A5210"/>
    <w:rsid w:val="002E12A8"/>
    <w:rsid w:val="002E1F5A"/>
    <w:rsid w:val="002F4753"/>
    <w:rsid w:val="00311A0F"/>
    <w:rsid w:val="0031445E"/>
    <w:rsid w:val="00317242"/>
    <w:rsid w:val="00336933"/>
    <w:rsid w:val="003467D9"/>
    <w:rsid w:val="0035453E"/>
    <w:rsid w:val="00354C00"/>
    <w:rsid w:val="003651B6"/>
    <w:rsid w:val="00370612"/>
    <w:rsid w:val="00373F27"/>
    <w:rsid w:val="003806EC"/>
    <w:rsid w:val="00386519"/>
    <w:rsid w:val="00391FDF"/>
    <w:rsid w:val="003977BD"/>
    <w:rsid w:val="00397DFE"/>
    <w:rsid w:val="003B52B8"/>
    <w:rsid w:val="003C065E"/>
    <w:rsid w:val="003C18F3"/>
    <w:rsid w:val="003E1F1C"/>
    <w:rsid w:val="003E235F"/>
    <w:rsid w:val="003E5409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B2275"/>
    <w:rsid w:val="004B6B8D"/>
    <w:rsid w:val="004D0BE7"/>
    <w:rsid w:val="004E0F95"/>
    <w:rsid w:val="004E1441"/>
    <w:rsid w:val="004E2589"/>
    <w:rsid w:val="004E5D23"/>
    <w:rsid w:val="004E7E9F"/>
    <w:rsid w:val="004F25F2"/>
    <w:rsid w:val="00501C07"/>
    <w:rsid w:val="0050433E"/>
    <w:rsid w:val="005062A5"/>
    <w:rsid w:val="005118E9"/>
    <w:rsid w:val="00514027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A6D5B"/>
    <w:rsid w:val="005B448D"/>
    <w:rsid w:val="005B47C2"/>
    <w:rsid w:val="005C279F"/>
    <w:rsid w:val="005C6D07"/>
    <w:rsid w:val="005E2367"/>
    <w:rsid w:val="00611785"/>
    <w:rsid w:val="006149C6"/>
    <w:rsid w:val="0061639A"/>
    <w:rsid w:val="006169A3"/>
    <w:rsid w:val="006172E9"/>
    <w:rsid w:val="00622BBC"/>
    <w:rsid w:val="0062569C"/>
    <w:rsid w:val="00627800"/>
    <w:rsid w:val="00627D26"/>
    <w:rsid w:val="00630F61"/>
    <w:rsid w:val="0063448B"/>
    <w:rsid w:val="00636E98"/>
    <w:rsid w:val="00645136"/>
    <w:rsid w:val="0065149E"/>
    <w:rsid w:val="00656218"/>
    <w:rsid w:val="00657428"/>
    <w:rsid w:val="00660178"/>
    <w:rsid w:val="006729C2"/>
    <w:rsid w:val="006736D6"/>
    <w:rsid w:val="0067592C"/>
    <w:rsid w:val="006945D0"/>
    <w:rsid w:val="00694D8A"/>
    <w:rsid w:val="006B594B"/>
    <w:rsid w:val="006B66EB"/>
    <w:rsid w:val="006C55F6"/>
    <w:rsid w:val="006D096A"/>
    <w:rsid w:val="006E7467"/>
    <w:rsid w:val="0071277D"/>
    <w:rsid w:val="00713B19"/>
    <w:rsid w:val="007232B1"/>
    <w:rsid w:val="0072335A"/>
    <w:rsid w:val="00724D0B"/>
    <w:rsid w:val="00731F5D"/>
    <w:rsid w:val="00737EF6"/>
    <w:rsid w:val="007435FC"/>
    <w:rsid w:val="00767DBD"/>
    <w:rsid w:val="007755B2"/>
    <w:rsid w:val="0079584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7119B"/>
    <w:rsid w:val="008743B0"/>
    <w:rsid w:val="0089487B"/>
    <w:rsid w:val="008A0B67"/>
    <w:rsid w:val="008A1680"/>
    <w:rsid w:val="008C1D52"/>
    <w:rsid w:val="008C51E1"/>
    <w:rsid w:val="008E0354"/>
    <w:rsid w:val="008F4CA5"/>
    <w:rsid w:val="008F4DD1"/>
    <w:rsid w:val="008F7B6C"/>
    <w:rsid w:val="00917A69"/>
    <w:rsid w:val="0094127E"/>
    <w:rsid w:val="00952254"/>
    <w:rsid w:val="00987341"/>
    <w:rsid w:val="009873DC"/>
    <w:rsid w:val="00992086"/>
    <w:rsid w:val="009A74CE"/>
    <w:rsid w:val="009B3496"/>
    <w:rsid w:val="009C4FAC"/>
    <w:rsid w:val="009C6D69"/>
    <w:rsid w:val="009D2CD2"/>
    <w:rsid w:val="009D36B7"/>
    <w:rsid w:val="009F6CD9"/>
    <w:rsid w:val="00A337BB"/>
    <w:rsid w:val="00A5020D"/>
    <w:rsid w:val="00A56D02"/>
    <w:rsid w:val="00A61BF9"/>
    <w:rsid w:val="00A867B9"/>
    <w:rsid w:val="00A9259D"/>
    <w:rsid w:val="00AA448E"/>
    <w:rsid w:val="00AA5BC0"/>
    <w:rsid w:val="00AB21C6"/>
    <w:rsid w:val="00AB7F33"/>
    <w:rsid w:val="00AD3520"/>
    <w:rsid w:val="00AD76A5"/>
    <w:rsid w:val="00AE275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A3A74"/>
    <w:rsid w:val="00BC60BF"/>
    <w:rsid w:val="00BD580F"/>
    <w:rsid w:val="00BE5286"/>
    <w:rsid w:val="00BF17F2"/>
    <w:rsid w:val="00BF2C92"/>
    <w:rsid w:val="00C070FE"/>
    <w:rsid w:val="00C1655E"/>
    <w:rsid w:val="00C203E5"/>
    <w:rsid w:val="00C23651"/>
    <w:rsid w:val="00C339E5"/>
    <w:rsid w:val="00C352B0"/>
    <w:rsid w:val="00C36228"/>
    <w:rsid w:val="00C413A6"/>
    <w:rsid w:val="00C6014F"/>
    <w:rsid w:val="00C63539"/>
    <w:rsid w:val="00C80BAC"/>
    <w:rsid w:val="00C85536"/>
    <w:rsid w:val="00C95884"/>
    <w:rsid w:val="00C97352"/>
    <w:rsid w:val="00CA66E0"/>
    <w:rsid w:val="00CB3A93"/>
    <w:rsid w:val="00CC2A97"/>
    <w:rsid w:val="00CC456B"/>
    <w:rsid w:val="00CD7307"/>
    <w:rsid w:val="00CE330B"/>
    <w:rsid w:val="00CE4DA0"/>
    <w:rsid w:val="00CF54A1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84F2E"/>
    <w:rsid w:val="00D94427"/>
    <w:rsid w:val="00DA77FD"/>
    <w:rsid w:val="00DB1E17"/>
    <w:rsid w:val="00DB2606"/>
    <w:rsid w:val="00DB4C7D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15F3"/>
    <w:rsid w:val="00E5291E"/>
    <w:rsid w:val="00E72BFB"/>
    <w:rsid w:val="00E76E00"/>
    <w:rsid w:val="00E800FA"/>
    <w:rsid w:val="00E97439"/>
    <w:rsid w:val="00EA0075"/>
    <w:rsid w:val="00EA2456"/>
    <w:rsid w:val="00EA2AED"/>
    <w:rsid w:val="00EA5FFA"/>
    <w:rsid w:val="00EB27E8"/>
    <w:rsid w:val="00EB2A69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37075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6C6A0542-EB08-46D5-8625-2A08A408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95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C2D37-CF95-406C-94BD-A979FFAA9E00}"/>
</file>

<file path=customXml/itemProps2.xml><?xml version="1.0" encoding="utf-8"?>
<ds:datastoreItem xmlns:ds="http://schemas.openxmlformats.org/officeDocument/2006/customXml" ds:itemID="{56315E49-9F0F-4B1B-9BFE-A30ABE468325}"/>
</file>

<file path=customXml/itemProps3.xml><?xml version="1.0" encoding="utf-8"?>
<ds:datastoreItem xmlns:ds="http://schemas.openxmlformats.org/officeDocument/2006/customXml" ds:itemID="{F896BA76-6A53-41D8-92A5-D9A0E588B063}"/>
</file>

<file path=customXml/itemProps4.xml><?xml version="1.0" encoding="utf-8"?>
<ds:datastoreItem xmlns:ds="http://schemas.openxmlformats.org/officeDocument/2006/customXml" ds:itemID="{806FF09F-4E33-4FB5-B4FA-25B97D686C09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31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33 - Varied Restraining Order</vt:lpstr>
    </vt:vector>
  </TitlesOfParts>
  <Company>South Australian Government</Company>
  <LinksUpToDate>false</LinksUpToDate>
  <CharactersWithSpaces>2233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33 - Varied Restraining Order</dc:title>
  <dc:creator>Courts Administration Authority</dc:creator>
  <cp:lastModifiedBy>Tania Georgeou</cp:lastModifiedBy>
  <cp:revision>22</cp:revision>
  <cp:lastPrinted>2015-07-31T02:47:00Z</cp:lastPrinted>
  <dcterms:created xsi:type="dcterms:W3CDTF">2015-07-15T06:18:00Z</dcterms:created>
  <dcterms:modified xsi:type="dcterms:W3CDTF">2018-02-20T04:32:00Z</dcterms:modified>
</cp:coreProperties>
</file>